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D3" w:rsidRDefault="00606877" w:rsidP="00C602D3">
      <w:pPr>
        <w:spacing w:after="0"/>
        <w:jc w:val="center"/>
        <w:rPr>
          <w:b/>
          <w:sz w:val="32"/>
          <w:szCs w:val="32"/>
        </w:rPr>
      </w:pPr>
      <w:r w:rsidRPr="00606877">
        <w:rPr>
          <w:noProof/>
          <w:sz w:val="44"/>
          <w:szCs w:val="44"/>
          <w:u w:val="single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2pt;margin-top:15.15pt;width:77.75pt;height:51.65pt;z-index:251658240">
            <v:imagedata r:id="rId5" o:title=""/>
          </v:shape>
        </w:pict>
      </w:r>
    </w:p>
    <w:p w:rsidR="00631CA5" w:rsidRDefault="00C602D3" w:rsidP="00C602D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</w:t>
      </w:r>
      <w:r w:rsidR="00606877" w:rsidRPr="00606877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42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ATIVIDADES - ABRIL"/>
          </v:shape>
        </w:pict>
      </w:r>
    </w:p>
    <w:tbl>
      <w:tblPr>
        <w:tblW w:w="1219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9922"/>
      </w:tblGrid>
      <w:tr w:rsidR="00631CA5" w:rsidTr="00C602D3">
        <w:trPr>
          <w:trHeight w:val="513"/>
        </w:trPr>
        <w:tc>
          <w:tcPr>
            <w:tcW w:w="2268" w:type="dxa"/>
          </w:tcPr>
          <w:p w:rsidR="00631CA5" w:rsidRPr="00C602D3" w:rsidRDefault="00010BFB" w:rsidP="00010BFB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 xml:space="preserve">09 </w:t>
            </w:r>
            <w:r w:rsidR="00631CA5" w:rsidRPr="00C602D3">
              <w:rPr>
                <w:sz w:val="32"/>
                <w:szCs w:val="32"/>
              </w:rPr>
              <w:t>/0</w:t>
            </w:r>
            <w:r w:rsidRPr="00C602D3">
              <w:rPr>
                <w:sz w:val="32"/>
                <w:szCs w:val="32"/>
              </w:rPr>
              <w:t>4</w:t>
            </w:r>
          </w:p>
        </w:tc>
        <w:tc>
          <w:tcPr>
            <w:tcW w:w="9922" w:type="dxa"/>
          </w:tcPr>
          <w:p w:rsidR="00010BFB" w:rsidRPr="00C602D3" w:rsidRDefault="00010BFB" w:rsidP="00C602D3">
            <w:pPr>
              <w:spacing w:after="0"/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Aula normal e entrega dos resultados I Unidade</w:t>
            </w:r>
          </w:p>
          <w:p w:rsidR="00631CA5" w:rsidRPr="00C602D3" w:rsidRDefault="00010BFB" w:rsidP="00C602D3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(Entregar lista dos alunos aprovados a coordenação)</w:t>
            </w:r>
          </w:p>
        </w:tc>
      </w:tr>
      <w:tr w:rsidR="00631CA5" w:rsidTr="00C602D3">
        <w:trPr>
          <w:trHeight w:val="494"/>
        </w:trPr>
        <w:tc>
          <w:tcPr>
            <w:tcW w:w="2268" w:type="dxa"/>
          </w:tcPr>
          <w:p w:rsidR="00631CA5" w:rsidRPr="00C602D3" w:rsidRDefault="00010BFB" w:rsidP="00010BFB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 xml:space="preserve">10 </w:t>
            </w:r>
            <w:r w:rsidR="00631CA5" w:rsidRPr="00C602D3">
              <w:rPr>
                <w:sz w:val="32"/>
                <w:szCs w:val="32"/>
              </w:rPr>
              <w:t>/0</w:t>
            </w:r>
            <w:r w:rsidRPr="00C602D3">
              <w:rPr>
                <w:sz w:val="32"/>
                <w:szCs w:val="32"/>
              </w:rPr>
              <w:t>4</w:t>
            </w:r>
          </w:p>
        </w:tc>
        <w:tc>
          <w:tcPr>
            <w:tcW w:w="9922" w:type="dxa"/>
          </w:tcPr>
          <w:p w:rsidR="00631CA5" w:rsidRPr="00C602D3" w:rsidRDefault="00421AEE" w:rsidP="00C602D3">
            <w:pPr>
              <w:spacing w:after="0"/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 xml:space="preserve">Aula </w:t>
            </w:r>
            <w:r w:rsidR="00010BFB" w:rsidRPr="00C602D3">
              <w:rPr>
                <w:sz w:val="32"/>
                <w:szCs w:val="32"/>
              </w:rPr>
              <w:t>normal</w:t>
            </w:r>
          </w:p>
        </w:tc>
      </w:tr>
      <w:tr w:rsidR="00631CA5" w:rsidTr="00C602D3">
        <w:trPr>
          <w:trHeight w:val="419"/>
        </w:trPr>
        <w:tc>
          <w:tcPr>
            <w:tcW w:w="2268" w:type="dxa"/>
          </w:tcPr>
          <w:p w:rsidR="00631CA5" w:rsidRPr="00C602D3" w:rsidRDefault="00010BFB" w:rsidP="00631CA5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11 a 13/04</w:t>
            </w:r>
            <w:r w:rsidR="00421AEE" w:rsidRPr="00C602D3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2" w:type="dxa"/>
          </w:tcPr>
          <w:p w:rsidR="00010BFB" w:rsidRPr="00C602D3" w:rsidRDefault="00010BFB" w:rsidP="00C602D3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C602D3">
              <w:rPr>
                <w:b/>
                <w:sz w:val="32"/>
                <w:szCs w:val="32"/>
              </w:rPr>
              <w:t>Semana das Avaliações Rec. Paralela</w:t>
            </w:r>
          </w:p>
          <w:p w:rsidR="00631CA5" w:rsidRPr="00C602D3" w:rsidRDefault="00010BFB" w:rsidP="00C602D3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(As provas serão aplicadas após o intervalo – 16h)</w:t>
            </w:r>
          </w:p>
        </w:tc>
      </w:tr>
      <w:tr w:rsidR="00631CA5" w:rsidTr="00C602D3">
        <w:trPr>
          <w:trHeight w:val="419"/>
        </w:trPr>
        <w:tc>
          <w:tcPr>
            <w:tcW w:w="2268" w:type="dxa"/>
          </w:tcPr>
          <w:p w:rsidR="00631CA5" w:rsidRPr="00C602D3" w:rsidRDefault="00421AEE" w:rsidP="00C602D3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2</w:t>
            </w:r>
            <w:r w:rsidR="00C602D3" w:rsidRPr="00C602D3">
              <w:rPr>
                <w:sz w:val="32"/>
                <w:szCs w:val="32"/>
              </w:rPr>
              <w:t>3</w:t>
            </w:r>
            <w:r w:rsidRPr="00C602D3">
              <w:rPr>
                <w:sz w:val="32"/>
                <w:szCs w:val="32"/>
              </w:rPr>
              <w:t>/0</w:t>
            </w:r>
            <w:r w:rsidR="00C602D3" w:rsidRPr="00C602D3">
              <w:rPr>
                <w:sz w:val="32"/>
                <w:szCs w:val="32"/>
              </w:rPr>
              <w:t>4</w:t>
            </w:r>
          </w:p>
        </w:tc>
        <w:tc>
          <w:tcPr>
            <w:tcW w:w="9922" w:type="dxa"/>
          </w:tcPr>
          <w:p w:rsidR="00631CA5" w:rsidRPr="00C602D3" w:rsidRDefault="00421AEE" w:rsidP="00C602D3">
            <w:pPr>
              <w:jc w:val="center"/>
              <w:rPr>
                <w:sz w:val="32"/>
                <w:szCs w:val="32"/>
              </w:rPr>
            </w:pPr>
            <w:r w:rsidRPr="00C602D3">
              <w:rPr>
                <w:sz w:val="32"/>
                <w:szCs w:val="32"/>
              </w:rPr>
              <w:t>Entrega do</w:t>
            </w:r>
            <w:r w:rsidR="00C602D3" w:rsidRPr="00C602D3">
              <w:rPr>
                <w:sz w:val="32"/>
                <w:szCs w:val="32"/>
              </w:rPr>
              <w:t xml:space="preserve">s resultados </w:t>
            </w:r>
            <w:proofErr w:type="gramStart"/>
            <w:r w:rsidR="00C602D3" w:rsidRPr="00C602D3">
              <w:rPr>
                <w:sz w:val="32"/>
                <w:szCs w:val="32"/>
              </w:rPr>
              <w:t>Rec.</w:t>
            </w:r>
            <w:proofErr w:type="gramEnd"/>
            <w:r w:rsidR="00C602D3" w:rsidRPr="00C602D3">
              <w:rPr>
                <w:sz w:val="32"/>
                <w:szCs w:val="32"/>
              </w:rPr>
              <w:t>Paralela(Aula normal)</w:t>
            </w:r>
          </w:p>
        </w:tc>
      </w:tr>
    </w:tbl>
    <w:p w:rsidR="00631CA5" w:rsidRDefault="00631CA5" w:rsidP="00631CA5">
      <w:pPr>
        <w:jc w:val="center"/>
        <w:rPr>
          <w:sz w:val="28"/>
          <w:szCs w:val="28"/>
        </w:rPr>
      </w:pPr>
    </w:p>
    <w:p w:rsidR="00274F0C" w:rsidRPr="00274F0C" w:rsidRDefault="00274F0C" w:rsidP="00274F0C">
      <w:pPr>
        <w:jc w:val="right"/>
        <w:rPr>
          <w:b/>
          <w:sz w:val="40"/>
          <w:szCs w:val="40"/>
        </w:rPr>
      </w:pPr>
      <w:r w:rsidRPr="00274F0C">
        <w:rPr>
          <w:b/>
          <w:sz w:val="40"/>
          <w:szCs w:val="40"/>
        </w:rPr>
        <w:t>A Coordenação.</w:t>
      </w:r>
    </w:p>
    <w:sectPr w:rsidR="00274F0C" w:rsidRPr="00274F0C" w:rsidSect="00274F0C">
      <w:pgSz w:w="16838" w:h="11906" w:orient="landscape"/>
      <w:pgMar w:top="1135" w:right="1417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010BFB"/>
    <w:rsid w:val="00010BFB"/>
    <w:rsid w:val="00274F0C"/>
    <w:rsid w:val="002D301E"/>
    <w:rsid w:val="002D45F9"/>
    <w:rsid w:val="00341998"/>
    <w:rsid w:val="00421AEE"/>
    <w:rsid w:val="00606877"/>
    <w:rsid w:val="00631CA5"/>
    <w:rsid w:val="006B7249"/>
    <w:rsid w:val="006C2D3B"/>
    <w:rsid w:val="00984C4E"/>
    <w:rsid w:val="009E5B78"/>
    <w:rsid w:val="00B0084B"/>
    <w:rsid w:val="00B728F8"/>
    <w:rsid w:val="00C462B4"/>
    <w:rsid w:val="00C602D3"/>
    <w:rsid w:val="00CD3C53"/>
    <w:rsid w:val="00D71B4F"/>
    <w:rsid w:val="00DA0A7F"/>
    <w:rsid w:val="00E3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Meus%20documentos\Coordena&#231;&#227;o\COORDENA&#199;&#195;O%20LUCIMAR\Pauta%20Encontro%20pedag&#243;gico%202009\Cronograma%20de%20atividades%20-%20reuni&#227;o%20Janeiro%20de%20200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98A7-DDB2-4C9C-9167-C2A6CA42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Cronograma de atividades - reunião Janeiro de 2009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coordenacao_user</dc:creator>
  <cp:lastModifiedBy>Dayane e Jônatas</cp:lastModifiedBy>
  <cp:revision>2</cp:revision>
  <dcterms:created xsi:type="dcterms:W3CDTF">2012-04-06T20:30:00Z</dcterms:created>
  <dcterms:modified xsi:type="dcterms:W3CDTF">2012-04-06T20:30:00Z</dcterms:modified>
</cp:coreProperties>
</file>